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4" w:type="dxa"/>
        <w:jc w:val="center"/>
        <w:tblLayout w:type="fixed"/>
        <w:tblCellMar>
          <w:left w:w="567" w:type="dxa"/>
          <w:right w:w="70" w:type="dxa"/>
        </w:tblCellMar>
        <w:tblLook w:val="0000" w:firstRow="0" w:lastRow="0" w:firstColumn="0" w:lastColumn="0" w:noHBand="0" w:noVBand="0"/>
      </w:tblPr>
      <w:tblGrid>
        <w:gridCol w:w="39"/>
        <w:gridCol w:w="2235"/>
        <w:gridCol w:w="1554"/>
        <w:gridCol w:w="1706"/>
        <w:gridCol w:w="2977"/>
        <w:gridCol w:w="1198"/>
        <w:gridCol w:w="185"/>
      </w:tblGrid>
      <w:tr w:rsidR="00F34BCA" w:rsidTr="00390B75">
        <w:trPr>
          <w:gridAfter w:val="1"/>
          <w:wAfter w:w="185" w:type="dxa"/>
          <w:cantSplit/>
          <w:jc w:val="center"/>
        </w:trPr>
        <w:tc>
          <w:tcPr>
            <w:tcW w:w="3828" w:type="dxa"/>
            <w:gridSpan w:val="3"/>
          </w:tcPr>
          <w:p w:rsidR="00F34BCA" w:rsidRDefault="00A13E65" w:rsidP="00390B75">
            <w:pPr>
              <w:tabs>
                <w:tab w:val="left" w:pos="0"/>
              </w:tabs>
              <w:ind w:left="-581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61312" behindDoc="1" locked="0" layoutInCell="1" allowOverlap="1" wp14:anchorId="5C092A26" wp14:editId="66A2DA74">
                  <wp:simplePos x="0" y="0"/>
                  <wp:positionH relativeFrom="column">
                    <wp:posOffset>-598804</wp:posOffset>
                  </wp:positionH>
                  <wp:positionV relativeFrom="paragraph">
                    <wp:posOffset>-80342</wp:posOffset>
                  </wp:positionV>
                  <wp:extent cx="1588622" cy="1834847"/>
                  <wp:effectExtent l="0" t="0" r="0" b="0"/>
                  <wp:wrapNone/>
                  <wp:docPr id="3" name="Image 3" descr="\\rectorat14.local\dfs\Mes documents\ADDANGUY\Mes documents\Adélaïde\IMPRIMES\logos\2017.logo ac ca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rectorat14.local\dfs\Mes documents\ADDANGUY\Mes documents\Adélaïde\IMPRIMES\logos\2017.logo ac ca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282" cy="184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4BCA">
              <w:t xml:space="preserve">  </w:t>
            </w:r>
          </w:p>
          <w:p w:rsidR="00F34BCA" w:rsidRDefault="00F34BCA">
            <w:pPr>
              <w:jc w:val="center"/>
              <w:rPr>
                <w:sz w:val="16"/>
              </w:rPr>
            </w:pPr>
            <w:r>
              <w:t xml:space="preserve">               </w:t>
            </w:r>
          </w:p>
          <w:p w:rsidR="00F34BCA" w:rsidRDefault="00F34BCA">
            <w:pPr>
              <w:rPr>
                <w:sz w:val="16"/>
              </w:rPr>
            </w:pPr>
          </w:p>
          <w:p w:rsidR="00F34BCA" w:rsidRDefault="00F34BCA">
            <w:pPr>
              <w:ind w:right="780"/>
              <w:jc w:val="right"/>
            </w:pPr>
          </w:p>
        </w:tc>
        <w:tc>
          <w:tcPr>
            <w:tcW w:w="5881" w:type="dxa"/>
            <w:gridSpan w:val="3"/>
          </w:tcPr>
          <w:p w:rsidR="00A13E65" w:rsidRDefault="00A13E65">
            <w:pPr>
              <w:rPr>
                <w:b/>
                <w:sz w:val="24"/>
              </w:rPr>
            </w:pPr>
          </w:p>
          <w:p w:rsidR="00F34BCA" w:rsidRDefault="00F34BCA">
            <w:pPr>
              <w:rPr>
                <w:sz w:val="24"/>
              </w:rPr>
            </w:pPr>
            <w:r>
              <w:rPr>
                <w:b/>
                <w:sz w:val="24"/>
              </w:rPr>
              <w:t>ETAT de LIQUIDATION</w:t>
            </w:r>
            <w:r>
              <w:rPr>
                <w:sz w:val="24"/>
              </w:rPr>
              <w:t xml:space="preserve"> </w:t>
            </w:r>
          </w:p>
          <w:p w:rsidR="00F34BCA" w:rsidRDefault="00F34BCA">
            <w:pPr>
              <w:rPr>
                <w:sz w:val="24"/>
              </w:rPr>
            </w:pPr>
          </w:p>
          <w:p w:rsidR="002632A1" w:rsidRDefault="002632A1">
            <w:pPr>
              <w:pStyle w:val="Corpsdetexte"/>
            </w:pPr>
            <w:r>
              <w:t xml:space="preserve">Prestations en espèces </w:t>
            </w:r>
          </w:p>
          <w:p w:rsidR="00F34BCA" w:rsidRDefault="002632A1">
            <w:pPr>
              <w:pStyle w:val="Corpsdetexte"/>
            </w:pPr>
            <w:r>
              <w:t>de l’assurance maladie</w:t>
            </w:r>
          </w:p>
          <w:p w:rsidR="00E3081A" w:rsidRDefault="002632A1">
            <w:pPr>
              <w:pStyle w:val="Corpsdetexte"/>
            </w:pPr>
            <w:r>
              <w:t>Différentiel de majoration pour charge de famille</w:t>
            </w:r>
          </w:p>
          <w:p w:rsidR="00F34BCA" w:rsidRDefault="00F34BCA">
            <w:pPr>
              <w:tabs>
                <w:tab w:val="left" w:pos="2980"/>
              </w:tabs>
              <w:rPr>
                <w:sz w:val="24"/>
              </w:rPr>
            </w:pPr>
          </w:p>
          <w:p w:rsidR="00FA1EAC" w:rsidRDefault="00FA1EAC">
            <w:pPr>
              <w:tabs>
                <w:tab w:val="left" w:pos="2980"/>
              </w:tabs>
              <w:rPr>
                <w:sz w:val="24"/>
              </w:rPr>
            </w:pPr>
          </w:p>
          <w:p w:rsidR="00E3081A" w:rsidRDefault="00E3081A">
            <w:pPr>
              <w:tabs>
                <w:tab w:val="left" w:pos="2980"/>
              </w:tabs>
              <w:rPr>
                <w:sz w:val="24"/>
              </w:rPr>
            </w:pPr>
          </w:p>
          <w:p w:rsidR="00F34BCA" w:rsidRDefault="002632A1" w:rsidP="00E01212">
            <w:pPr>
              <w:rPr>
                <w:sz w:val="24"/>
              </w:rPr>
            </w:pPr>
            <w:r>
              <w:rPr>
                <w:sz w:val="24"/>
              </w:rPr>
              <w:t>Décret n°47-2045 du 20 octobre 1947 modifié</w:t>
            </w:r>
            <w:r w:rsidR="00E01212">
              <w:rPr>
                <w:sz w:val="24"/>
              </w:rPr>
              <w:t>.</w:t>
            </w:r>
          </w:p>
          <w:p w:rsidR="00A13E65" w:rsidRPr="00A339C2" w:rsidRDefault="00A13E65" w:rsidP="00E01212">
            <w:pPr>
              <w:rPr>
                <w:sz w:val="24"/>
              </w:rPr>
            </w:pPr>
          </w:p>
        </w:tc>
      </w:tr>
      <w:tr w:rsidR="00B71A15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Pr="00741859" w:rsidRDefault="002632A1" w:rsidP="00741859">
            <w:pPr>
              <w:pStyle w:val="Date"/>
              <w:jc w:val="right"/>
              <w:rPr>
                <w:i/>
              </w:rPr>
            </w:pPr>
            <w:r w:rsidRPr="00741859">
              <w:rPr>
                <w:i/>
              </w:rPr>
              <w:t>Bénéficiaire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15" w:rsidRPr="00741859" w:rsidRDefault="00B71A15">
            <w:pPr>
              <w:pStyle w:val="Date"/>
              <w:rPr>
                <w:b/>
              </w:rPr>
            </w:pPr>
            <w:r w:rsidRPr="00741859">
              <w:rPr>
                <w:b/>
              </w:rPr>
              <w:t>Nom Prénom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15" w:rsidRPr="00741859" w:rsidRDefault="00B71A15">
            <w:pPr>
              <w:pStyle w:val="Date"/>
              <w:rPr>
                <w:b/>
              </w:rPr>
            </w:pPr>
          </w:p>
        </w:tc>
      </w:tr>
      <w:tr w:rsidR="00B71A15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Pr="00741859" w:rsidRDefault="00B71A15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Default="00B71A15">
            <w:pPr>
              <w:pStyle w:val="Date"/>
            </w:pPr>
            <w:r>
              <w:t>Date de naissance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Default="00B71A15">
            <w:pPr>
              <w:pStyle w:val="Date"/>
            </w:pPr>
          </w:p>
        </w:tc>
      </w:tr>
      <w:tr w:rsidR="00B71A15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Pr="00741859" w:rsidRDefault="00B71A15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Default="002632A1">
            <w:pPr>
              <w:pStyle w:val="Date"/>
            </w:pPr>
            <w:r>
              <w:t>Administration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Default="00B71A15" w:rsidP="00FA1EAC">
            <w:pPr>
              <w:pStyle w:val="Date"/>
            </w:pPr>
          </w:p>
        </w:tc>
      </w:tr>
      <w:tr w:rsidR="00B71A15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Pr="00741859" w:rsidRDefault="00B71A15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Default="00FA1EAC">
            <w:pPr>
              <w:pStyle w:val="Da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-1371600</wp:posOffset>
                      </wp:positionH>
                      <wp:positionV relativeFrom="paragraph">
                        <wp:posOffset>-1198245</wp:posOffset>
                      </wp:positionV>
                      <wp:extent cx="1962150" cy="523875"/>
                      <wp:effectExtent l="0" t="0" r="0" b="952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4292" w:rsidRPr="00F00EAD" w:rsidRDefault="00314292" w:rsidP="00F00EAD">
                                  <w:pPr>
                                    <w:keepLines/>
                                    <w:overflowPunct/>
                                    <w:autoSpaceDE/>
                                    <w:autoSpaceDN/>
                                    <w:adjustRightInd/>
                                    <w:spacing w:before="40" w:line="160" w:lineRule="exact"/>
                                    <w:jc w:val="center"/>
                                    <w:textAlignment w:val="auto"/>
                                    <w:rPr>
                                      <w:rFonts w:ascii="Calibri" w:eastAsiaTheme="minorHAnsi" w:hAnsi="Calibri" w:cs="Arial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F00EAD">
                                    <w:rPr>
                                      <w:rFonts w:ascii="Calibri" w:eastAsiaTheme="minorHAnsi" w:hAnsi="Calibri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LE RECTEUR DE RÉGION ACADÉMIQUE</w:t>
                                  </w:r>
                                </w:p>
                                <w:p w:rsidR="00314292" w:rsidRPr="00F00EAD" w:rsidRDefault="00314292" w:rsidP="00F00EAD">
                                  <w:pPr>
                                    <w:keepLines/>
                                    <w:overflowPunct/>
                                    <w:autoSpaceDE/>
                                    <w:autoSpaceDN/>
                                    <w:adjustRightInd/>
                                    <w:spacing w:before="40" w:line="160" w:lineRule="exact"/>
                                    <w:jc w:val="center"/>
                                    <w:textAlignment w:val="auto"/>
                                    <w:rPr>
                                      <w:rFonts w:ascii="Calibri" w:eastAsiaTheme="minorHAnsi" w:hAnsi="Calibri" w:cs="Arial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F00EAD">
                                    <w:rPr>
                                      <w:rFonts w:ascii="Calibri" w:eastAsiaTheme="minorHAnsi" w:hAnsi="Calibri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RECTEUR D’ACADÉMIE</w:t>
                                  </w:r>
                                </w:p>
                                <w:p w:rsidR="00314292" w:rsidRPr="00F00EAD" w:rsidRDefault="00314292" w:rsidP="00F00EAD">
                                  <w:pPr>
                                    <w:keepLines/>
                                    <w:overflowPunct/>
                                    <w:autoSpaceDE/>
                                    <w:autoSpaceDN/>
                                    <w:adjustRightInd/>
                                    <w:spacing w:before="40" w:line="160" w:lineRule="exact"/>
                                    <w:jc w:val="center"/>
                                    <w:textAlignment w:val="auto"/>
                                    <w:rPr>
                                      <w:rFonts w:ascii="Calibri" w:eastAsiaTheme="minorHAnsi" w:hAnsi="Calibri" w:cs="Arial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F00EAD">
                                    <w:rPr>
                                      <w:rFonts w:ascii="Calibri" w:eastAsiaTheme="minorHAnsi" w:hAnsi="Calibri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CHANCELIER DES UNIVERSITÉS</w:t>
                                  </w:r>
                                </w:p>
                                <w:p w:rsidR="00314292" w:rsidRDefault="0031429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108pt;margin-top:-94.35pt;width:154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" fillcolor="white [3201]" stroked="f" strokeweight=".5pt">
                      <v:textbox>
                        <w:txbxContent>
                          <w:p w:rsidR="00314292" w:rsidRPr="00F00EAD" w:rsidRDefault="00314292" w:rsidP="00F00EAD">
                            <w:pPr>
                              <w:keepLines/>
                              <w:overflowPunct/>
                              <w:autoSpaceDE/>
                              <w:autoSpaceDN/>
                              <w:adjustRightInd/>
                              <w:spacing w:before="40" w:line="160" w:lineRule="exact"/>
                              <w:jc w:val="center"/>
                              <w:textAlignment w:val="auto"/>
                              <w:rPr>
                                <w:rFonts w:ascii="Calibri" w:eastAsiaTheme="minorHAnsi" w:hAnsi="Calibri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00EAD">
                              <w:rPr>
                                <w:rFonts w:ascii="Calibri" w:eastAsiaTheme="minorHAnsi" w:hAnsi="Calibri" w:cs="Arial"/>
                                <w:sz w:val="16"/>
                                <w:szCs w:val="16"/>
                                <w:lang w:eastAsia="en-US"/>
                              </w:rPr>
                              <w:t>LE RECTEUR DE RÉGION ACADÉMIQUE</w:t>
                            </w:r>
                          </w:p>
                          <w:p w:rsidR="00314292" w:rsidRPr="00F00EAD" w:rsidRDefault="00314292" w:rsidP="00F00EAD">
                            <w:pPr>
                              <w:keepLines/>
                              <w:overflowPunct/>
                              <w:autoSpaceDE/>
                              <w:autoSpaceDN/>
                              <w:adjustRightInd/>
                              <w:spacing w:before="40" w:line="160" w:lineRule="exact"/>
                              <w:jc w:val="center"/>
                              <w:textAlignment w:val="auto"/>
                              <w:rPr>
                                <w:rFonts w:ascii="Calibri" w:eastAsiaTheme="minorHAnsi" w:hAnsi="Calibri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00EAD">
                              <w:rPr>
                                <w:rFonts w:ascii="Calibri" w:eastAsiaTheme="minorHAnsi" w:hAnsi="Calibri" w:cs="Arial"/>
                                <w:sz w:val="16"/>
                                <w:szCs w:val="16"/>
                                <w:lang w:eastAsia="en-US"/>
                              </w:rPr>
                              <w:t>RECTEUR D’ACADÉMIE</w:t>
                            </w:r>
                          </w:p>
                          <w:p w:rsidR="00314292" w:rsidRPr="00F00EAD" w:rsidRDefault="00314292" w:rsidP="00F00EAD">
                            <w:pPr>
                              <w:keepLines/>
                              <w:overflowPunct/>
                              <w:autoSpaceDE/>
                              <w:autoSpaceDN/>
                              <w:adjustRightInd/>
                              <w:spacing w:before="40" w:line="160" w:lineRule="exact"/>
                              <w:jc w:val="center"/>
                              <w:textAlignment w:val="auto"/>
                              <w:rPr>
                                <w:rFonts w:ascii="Calibri" w:eastAsiaTheme="minorHAnsi" w:hAnsi="Calibri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00EAD">
                              <w:rPr>
                                <w:rFonts w:ascii="Calibri" w:eastAsiaTheme="minorHAnsi" w:hAnsi="Calibri" w:cs="Arial"/>
                                <w:sz w:val="16"/>
                                <w:szCs w:val="16"/>
                                <w:lang w:eastAsia="en-US"/>
                              </w:rPr>
                              <w:t>CHANCELIER DES UNIVERSITÉS</w:t>
                            </w:r>
                          </w:p>
                          <w:p w:rsidR="00314292" w:rsidRDefault="00314292"/>
                        </w:txbxContent>
                      </v:textbox>
                    </v:shape>
                  </w:pict>
                </mc:Fallback>
              </mc:AlternateContent>
            </w:r>
            <w:r w:rsidR="002632A1">
              <w:t>NPC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Pr="002632A1" w:rsidRDefault="00B71A15" w:rsidP="00963CF7">
            <w:pPr>
              <w:pStyle w:val="Date"/>
            </w:pPr>
          </w:p>
        </w:tc>
      </w:tr>
      <w:tr w:rsidR="00B71A15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A15" w:rsidRPr="00741859" w:rsidRDefault="00B71A15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A15" w:rsidRDefault="00B71A15">
            <w:pPr>
              <w:pStyle w:val="Date"/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A15" w:rsidRDefault="00B71A15">
            <w:pPr>
              <w:pStyle w:val="Date"/>
            </w:pPr>
          </w:p>
        </w:tc>
      </w:tr>
      <w:tr w:rsidR="00C433B7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Pr="00741859" w:rsidRDefault="00C433B7" w:rsidP="00C433B7">
            <w:pPr>
              <w:pStyle w:val="Date"/>
              <w:jc w:val="right"/>
              <w:rPr>
                <w:i/>
              </w:rPr>
            </w:pPr>
            <w:r w:rsidRPr="00741859">
              <w:rPr>
                <w:i/>
              </w:rPr>
              <w:t>Situation administrative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  <w:r>
              <w:t>Grade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</w:p>
        </w:tc>
      </w:tr>
      <w:tr w:rsidR="00C433B7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Pr="00741859" w:rsidRDefault="00C433B7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  <w:r>
              <w:t>Echelon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</w:p>
        </w:tc>
      </w:tr>
      <w:tr w:rsidR="00C433B7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Pr="00741859" w:rsidRDefault="00C433B7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  <w:r>
              <w:t xml:space="preserve">Indice 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</w:p>
        </w:tc>
      </w:tr>
      <w:tr w:rsidR="00C433B7" w:rsidTr="00E3081A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Pr="00741859" w:rsidRDefault="00C433B7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  <w:r>
              <w:t>NBI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</w:p>
        </w:tc>
      </w:tr>
      <w:tr w:rsidR="00C433B7" w:rsidTr="00E3081A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Pr="00741859" w:rsidRDefault="00C433B7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  <w:r>
              <w:t>Zone de résidence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</w:p>
        </w:tc>
      </w:tr>
      <w:tr w:rsidR="00C433B7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Pr="00741859" w:rsidRDefault="00C433B7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  <w:r>
              <w:t>SFT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 w:rsidP="00B41C71">
            <w:pPr>
              <w:pStyle w:val="Date"/>
            </w:pPr>
          </w:p>
        </w:tc>
      </w:tr>
      <w:tr w:rsidR="002632A1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2A1" w:rsidRPr="00741859" w:rsidRDefault="002632A1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2A1" w:rsidRDefault="002632A1">
            <w:pPr>
              <w:pStyle w:val="Date"/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2A1" w:rsidRDefault="002632A1">
            <w:pPr>
              <w:pStyle w:val="Date"/>
            </w:pPr>
          </w:p>
        </w:tc>
      </w:tr>
      <w:tr w:rsidR="00314292" w:rsidTr="00314292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92" w:rsidRPr="00741859" w:rsidRDefault="00314292" w:rsidP="00741859">
            <w:pPr>
              <w:pStyle w:val="Date"/>
              <w:jc w:val="right"/>
              <w:rPr>
                <w:i/>
              </w:rPr>
            </w:pPr>
            <w:r>
              <w:rPr>
                <w:i/>
              </w:rPr>
              <w:t>Enfants à charge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92" w:rsidRPr="007C2A72" w:rsidRDefault="00314292" w:rsidP="00314292">
            <w:pPr>
              <w:pStyle w:val="Date"/>
            </w:pPr>
            <w:r>
              <w:t>NOM prénom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92" w:rsidRDefault="00743AFE">
            <w:pPr>
              <w:pStyle w:val="Date"/>
            </w:pPr>
            <w:r>
              <w:t>Né le xx/xx/</w:t>
            </w:r>
            <w:proofErr w:type="spellStart"/>
            <w:r>
              <w:t>xxxx</w:t>
            </w:r>
            <w:proofErr w:type="spellEnd"/>
          </w:p>
        </w:tc>
      </w:tr>
      <w:tr w:rsidR="00743AFE" w:rsidTr="009F5D1B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FE" w:rsidRPr="00741859" w:rsidRDefault="00743AFE" w:rsidP="00743AFE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FE" w:rsidRPr="007C2A72" w:rsidRDefault="00743AFE" w:rsidP="00743AFE">
            <w:pPr>
              <w:pStyle w:val="Date"/>
            </w:pPr>
            <w:r>
              <w:t>NOM prénom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FE" w:rsidRDefault="00743AFE" w:rsidP="00743AFE">
            <w:r w:rsidRPr="00C32E01">
              <w:t>Né le xx/xx/</w:t>
            </w:r>
            <w:proofErr w:type="spellStart"/>
            <w:r w:rsidRPr="00C32E01">
              <w:t>xxxx</w:t>
            </w:r>
            <w:proofErr w:type="spellEnd"/>
          </w:p>
        </w:tc>
      </w:tr>
      <w:tr w:rsidR="00743AFE" w:rsidTr="009F5D1B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FE" w:rsidRPr="00741859" w:rsidRDefault="00743AFE" w:rsidP="00743AFE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FE" w:rsidRPr="007C2A72" w:rsidRDefault="00743AFE" w:rsidP="00743AFE">
            <w:pPr>
              <w:pStyle w:val="Date"/>
            </w:pPr>
            <w:r>
              <w:t>NOM prénom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FE" w:rsidRDefault="00743AFE" w:rsidP="00743AFE">
            <w:r w:rsidRPr="00C32E01">
              <w:t>Né le xx/xx/</w:t>
            </w:r>
            <w:proofErr w:type="spellStart"/>
            <w:r w:rsidRPr="00C32E01">
              <w:t>xxxx</w:t>
            </w:r>
            <w:proofErr w:type="spellEnd"/>
          </w:p>
        </w:tc>
      </w:tr>
      <w:tr w:rsidR="00314292" w:rsidTr="00314292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92" w:rsidRPr="00741859" w:rsidRDefault="00314292" w:rsidP="00314292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92" w:rsidRDefault="00314292" w:rsidP="00314292">
            <w:pPr>
              <w:pStyle w:val="Date"/>
            </w:pPr>
            <w:r>
              <w:t>…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92" w:rsidRDefault="00314292" w:rsidP="00314292">
            <w:pPr>
              <w:pStyle w:val="Date"/>
            </w:pPr>
            <w:r>
              <w:t>…</w:t>
            </w:r>
          </w:p>
        </w:tc>
      </w:tr>
      <w:tr w:rsidR="003534D7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4D7" w:rsidRPr="00741859" w:rsidRDefault="003534D7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4D7" w:rsidRDefault="003534D7" w:rsidP="003534D7">
            <w:pPr>
              <w:pStyle w:val="Date"/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4D7" w:rsidRDefault="003534D7" w:rsidP="003534D7">
            <w:pPr>
              <w:pStyle w:val="Date"/>
            </w:pPr>
          </w:p>
        </w:tc>
      </w:tr>
      <w:tr w:rsidR="003534D7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D7" w:rsidRPr="00741859" w:rsidRDefault="003534D7" w:rsidP="00741859">
            <w:pPr>
              <w:pStyle w:val="Date"/>
              <w:jc w:val="right"/>
              <w:rPr>
                <w:i/>
              </w:rPr>
            </w:pPr>
            <w:r w:rsidRPr="00741859">
              <w:rPr>
                <w:i/>
              </w:rPr>
              <w:t>Plafond de l’indemnité journalière majorée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D7" w:rsidRPr="008E2C01" w:rsidRDefault="003534D7" w:rsidP="008E2C01">
            <w:pPr>
              <w:pStyle w:val="En-tte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8E2C01">
              <w:rPr>
                <w:sz w:val="20"/>
                <w:szCs w:val="20"/>
              </w:rPr>
              <w:t>1/54</w:t>
            </w:r>
            <w:r w:rsidR="00383C28" w:rsidRPr="008E2C01">
              <w:rPr>
                <w:sz w:val="20"/>
                <w:szCs w:val="20"/>
              </w:rPr>
              <w:t>7,5</w:t>
            </w:r>
            <w:r w:rsidRPr="008E2C01">
              <w:rPr>
                <w:sz w:val="20"/>
                <w:szCs w:val="20"/>
              </w:rPr>
              <w:t>ème du</w:t>
            </w:r>
            <w:r w:rsidR="00383C28" w:rsidRPr="008E2C01">
              <w:rPr>
                <w:sz w:val="20"/>
                <w:szCs w:val="20"/>
              </w:rPr>
              <w:t xml:space="preserve"> montant annuel d’un plafond </w:t>
            </w:r>
            <w:r w:rsidR="008E2C01" w:rsidRPr="008E2C01">
              <w:rPr>
                <w:sz w:val="20"/>
                <w:szCs w:val="20"/>
              </w:rPr>
              <w:t>égal à 1,8 fois le SMIC annuel en vigueur</w:t>
            </w:r>
            <w:r w:rsidRPr="008E2C01">
              <w:rPr>
                <w:sz w:val="20"/>
                <w:szCs w:val="20"/>
              </w:rPr>
              <w:t xml:space="preserve"> </w:t>
            </w:r>
            <w:r w:rsidR="00963CF7" w:rsidRPr="008E2C01">
              <w:rPr>
                <w:sz w:val="20"/>
                <w:szCs w:val="20"/>
              </w:rPr>
              <w:t>(</w:t>
            </w:r>
            <w:r w:rsidR="00291351" w:rsidRPr="008E2C01">
              <w:rPr>
                <w:sz w:val="20"/>
                <w:szCs w:val="20"/>
              </w:rPr>
              <w:t xml:space="preserve">a </w:t>
            </w:r>
            <w:r w:rsidRPr="008E2C01">
              <w:rPr>
                <w:sz w:val="20"/>
                <w:szCs w:val="20"/>
              </w:rPr>
              <w:t xml:space="preserve">= </w:t>
            </w:r>
            <w:r w:rsidR="008E2C01">
              <w:rPr>
                <w:sz w:val="20"/>
                <w:szCs w:val="20"/>
              </w:rPr>
              <w:t>32 366,95 € / 547,5)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D7" w:rsidRDefault="00B0047A" w:rsidP="008E2C01">
            <w:pPr>
              <w:pStyle w:val="Date"/>
              <w:jc w:val="right"/>
            </w:pPr>
            <w:r w:rsidRPr="00330485">
              <w:t xml:space="preserve">     </w:t>
            </w:r>
            <w:r w:rsidR="008E2C01">
              <w:t>59,12</w:t>
            </w:r>
            <w:r w:rsidR="003534D7">
              <w:t xml:space="preserve"> €</w:t>
            </w:r>
          </w:p>
        </w:tc>
      </w:tr>
      <w:tr w:rsidR="00B71A15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A15" w:rsidRPr="00741859" w:rsidRDefault="00B71A15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A15" w:rsidRDefault="00B71A15">
            <w:pPr>
              <w:pStyle w:val="Date"/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A15" w:rsidRDefault="00B71A15" w:rsidP="00741859">
            <w:pPr>
              <w:pStyle w:val="Date"/>
              <w:jc w:val="right"/>
            </w:pPr>
          </w:p>
        </w:tc>
      </w:tr>
      <w:tr w:rsidR="00B71A15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Pr="00741859" w:rsidRDefault="002632A1" w:rsidP="00741859">
            <w:pPr>
              <w:pStyle w:val="Date"/>
              <w:jc w:val="right"/>
              <w:rPr>
                <w:i/>
              </w:rPr>
            </w:pPr>
            <w:r w:rsidRPr="00741859">
              <w:rPr>
                <w:i/>
              </w:rPr>
              <w:t>Calcul du différentiel entre les prestations en espèce et le demi-traitement statutaire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Default="002632A1" w:rsidP="00DE6FC6">
            <w:pPr>
              <w:pStyle w:val="Date"/>
            </w:pPr>
            <w:r>
              <w:t>Tr</w:t>
            </w:r>
            <w:r w:rsidR="007B1DC3">
              <w:t xml:space="preserve">aitement mensuel brut, </w:t>
            </w:r>
            <w:r>
              <w:t xml:space="preserve">indemnité </w:t>
            </w:r>
            <w:r w:rsidR="0029586A">
              <w:t>d</w:t>
            </w:r>
            <w:r w:rsidR="007B1DC3">
              <w:t>e résidence</w:t>
            </w:r>
            <w:r w:rsidR="00043AED">
              <w:rPr>
                <w:rStyle w:val="Appelnotedebasdep"/>
              </w:rPr>
              <w:footnoteReference w:id="1"/>
            </w:r>
            <w:r w:rsidR="00314292">
              <w:t xml:space="preserve"> </w:t>
            </w:r>
            <w:r>
              <w:t>(</w:t>
            </w:r>
            <w:r w:rsidR="00291351">
              <w:t>b</w:t>
            </w:r>
            <w:r>
              <w:t>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Default="00B71A15" w:rsidP="00741859">
            <w:pPr>
              <w:pStyle w:val="Date"/>
              <w:jc w:val="right"/>
            </w:pPr>
          </w:p>
        </w:tc>
      </w:tr>
      <w:tr w:rsidR="002F0D90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90" w:rsidRPr="00741859" w:rsidRDefault="002F0D90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90" w:rsidRDefault="002F0D90" w:rsidP="007B1DC3">
            <w:pPr>
              <w:pStyle w:val="Date"/>
            </w:pPr>
            <w:r>
              <w:t>SFT en totalité (c)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90" w:rsidRDefault="002F0D90" w:rsidP="00741859">
            <w:pPr>
              <w:pStyle w:val="Date"/>
              <w:jc w:val="right"/>
            </w:pPr>
          </w:p>
        </w:tc>
      </w:tr>
      <w:tr w:rsidR="00B71A15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Pr="00741859" w:rsidRDefault="00B71A15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2A1" w:rsidRDefault="00291351">
            <w:pPr>
              <w:pStyle w:val="Date"/>
            </w:pPr>
            <w:r>
              <w:t>Indemnité journalière des prestations en espèces majorées</w:t>
            </w:r>
            <w:r w:rsidR="003549EA">
              <w:t xml:space="preserve"> </w:t>
            </w:r>
            <w:bookmarkStart w:id="0" w:name="_GoBack"/>
            <w:bookmarkEnd w:id="0"/>
            <w:r w:rsidR="003549EA">
              <w:rPr>
                <w:rStyle w:val="Appelnotedebasdep"/>
              </w:rPr>
              <w:footnoteReference w:id="2"/>
            </w:r>
          </w:p>
          <w:p w:rsidR="00291351" w:rsidRDefault="002F0D90" w:rsidP="003549EA">
            <w:pPr>
              <w:pStyle w:val="Date"/>
            </w:pPr>
            <w:r>
              <w:t>(d</w:t>
            </w:r>
            <w:r w:rsidR="00E3081A">
              <w:t xml:space="preserve"> = </w:t>
            </w:r>
            <w:r w:rsidR="00314292">
              <w:t>(</w:t>
            </w:r>
            <w:r w:rsidR="00B41C71">
              <w:t>b</w:t>
            </w:r>
            <w:r w:rsidR="00314292">
              <w:t xml:space="preserve"> x 2/3 + c) </w:t>
            </w:r>
            <w:r w:rsidR="00B41C71">
              <w:t>/</w:t>
            </w:r>
            <w:r w:rsidR="00314292">
              <w:t xml:space="preserve"> </w:t>
            </w:r>
            <w:r w:rsidR="00B41C71">
              <w:t>30)</w:t>
            </w:r>
            <w:r>
              <w:t>)</w:t>
            </w:r>
            <w:r w:rsidR="00314292">
              <w:t xml:space="preserve">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Default="00B71A15" w:rsidP="00814EA1">
            <w:pPr>
              <w:pStyle w:val="Date"/>
              <w:jc w:val="right"/>
            </w:pPr>
          </w:p>
        </w:tc>
      </w:tr>
      <w:tr w:rsidR="00B71A15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Pr="00741859" w:rsidRDefault="00B71A15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Default="002632A1">
            <w:pPr>
              <w:pStyle w:val="Date"/>
            </w:pPr>
            <w:r>
              <w:t xml:space="preserve">Demi-traitement statutaire </w:t>
            </w:r>
            <w:r w:rsidR="00291351">
              <w:t xml:space="preserve">journalier </w:t>
            </w:r>
            <w:r w:rsidR="002F0D90">
              <w:t>(</w:t>
            </w:r>
            <w:r>
              <w:t>(</w:t>
            </w:r>
            <w:r w:rsidR="002F0D90">
              <w:t>e</w:t>
            </w:r>
            <w:r w:rsidR="00291351">
              <w:t xml:space="preserve"> </w:t>
            </w:r>
            <w:r>
              <w:t xml:space="preserve">= </w:t>
            </w:r>
            <w:r w:rsidR="002F0D90">
              <w:t>(</w:t>
            </w:r>
            <w:r w:rsidR="00B41C71">
              <w:t>b</w:t>
            </w:r>
            <w:r w:rsidR="00314292">
              <w:t xml:space="preserve"> x </w:t>
            </w:r>
            <w:r w:rsidR="00291351">
              <w:t>1/2)</w:t>
            </w:r>
            <w:r w:rsidR="00314292">
              <w:t xml:space="preserve"> </w:t>
            </w:r>
            <w:r w:rsidR="002F0D90">
              <w:t>+</w:t>
            </w:r>
            <w:r w:rsidR="00314292">
              <w:t xml:space="preserve"> </w:t>
            </w:r>
            <w:r w:rsidR="002F0D90">
              <w:t>c)</w:t>
            </w:r>
            <w:r w:rsidR="00B41C71">
              <w:t>/30))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Default="00B71A15" w:rsidP="00741859">
            <w:pPr>
              <w:pStyle w:val="Date"/>
              <w:jc w:val="right"/>
            </w:pPr>
          </w:p>
        </w:tc>
      </w:tr>
      <w:tr w:rsidR="00B71A15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Pr="00741859" w:rsidRDefault="00B71A15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51" w:rsidRPr="00741859" w:rsidRDefault="002632A1">
            <w:pPr>
              <w:pStyle w:val="Date"/>
              <w:rPr>
                <w:b/>
              </w:rPr>
            </w:pPr>
            <w:r w:rsidRPr="00741859">
              <w:rPr>
                <w:b/>
              </w:rPr>
              <w:t xml:space="preserve">Différentiel mensuel </w:t>
            </w:r>
          </w:p>
          <w:p w:rsidR="00B71A15" w:rsidRPr="00741859" w:rsidRDefault="002F0D90">
            <w:pPr>
              <w:pStyle w:val="Date"/>
              <w:rPr>
                <w:b/>
              </w:rPr>
            </w:pPr>
            <w:r>
              <w:rPr>
                <w:b/>
              </w:rPr>
              <w:t>(f</w:t>
            </w:r>
            <w:r w:rsidR="00291351" w:rsidRPr="00741859">
              <w:rPr>
                <w:b/>
              </w:rPr>
              <w:t xml:space="preserve">= </w:t>
            </w:r>
            <w:r>
              <w:rPr>
                <w:b/>
              </w:rPr>
              <w:t>d</w:t>
            </w:r>
            <w:r w:rsidR="00960B5A" w:rsidRPr="00741859">
              <w:rPr>
                <w:b/>
              </w:rPr>
              <w:t>-</w:t>
            </w:r>
            <w:r>
              <w:rPr>
                <w:b/>
              </w:rPr>
              <w:t>e</w:t>
            </w:r>
            <w:r w:rsidR="00291351" w:rsidRPr="00741859">
              <w:rPr>
                <w:b/>
              </w:rPr>
              <w:t>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Pr="00741859" w:rsidRDefault="00B0047A" w:rsidP="00314292">
            <w:pPr>
              <w:pStyle w:val="Date"/>
              <w:jc w:val="right"/>
              <w:rPr>
                <w:b/>
              </w:rPr>
            </w:pPr>
            <w:r>
              <w:t xml:space="preserve">   </w:t>
            </w:r>
            <w:r w:rsidRPr="00741859">
              <w:rPr>
                <w:b/>
              </w:rPr>
              <w:t xml:space="preserve">  </w:t>
            </w:r>
          </w:p>
        </w:tc>
      </w:tr>
      <w:tr w:rsidR="00A339C2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9C2" w:rsidRPr="00741859" w:rsidRDefault="00A339C2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9C2" w:rsidRDefault="00A339C2">
            <w:pPr>
              <w:pStyle w:val="Date"/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9C2" w:rsidRDefault="00A339C2">
            <w:pPr>
              <w:pStyle w:val="Date"/>
            </w:pPr>
          </w:p>
        </w:tc>
      </w:tr>
      <w:tr w:rsidR="00842F7E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7E" w:rsidRPr="00741859" w:rsidRDefault="00842F7E" w:rsidP="00741859">
            <w:pPr>
              <w:pStyle w:val="Date"/>
              <w:jc w:val="right"/>
              <w:rPr>
                <w:i/>
              </w:rPr>
            </w:pPr>
            <w:r w:rsidRPr="00741859">
              <w:rPr>
                <w:i/>
              </w:rPr>
              <w:t>Date du dernier jour d’activité 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92" w:rsidRDefault="00314292" w:rsidP="00314292">
            <w:pPr>
              <w:pStyle w:val="Date"/>
            </w:pPr>
            <w:r>
              <w:t>Le xx/xx/xxx</w:t>
            </w:r>
          </w:p>
          <w:p w:rsidR="00842F7E" w:rsidRDefault="00842F7E" w:rsidP="00314292">
            <w:pPr>
              <w:pStyle w:val="Date"/>
            </w:pPr>
            <w:r>
              <w:t>Les droits aux</w:t>
            </w:r>
            <w:r w:rsidR="005556F3">
              <w:t xml:space="preserve"> prestations en espèce sont ouverts à compter du 31</w:t>
            </w:r>
            <w:r w:rsidR="005556F3" w:rsidRPr="00741859">
              <w:rPr>
                <w:vertAlign w:val="superscript"/>
              </w:rPr>
              <w:t>ème</w:t>
            </w:r>
            <w:r w:rsidR="005556F3">
              <w:t xml:space="preserve"> jour d’arrêt </w:t>
            </w:r>
            <w:r w:rsidR="00DC696B">
              <w:t xml:space="preserve">à demi traitement </w:t>
            </w:r>
            <w:r w:rsidR="00EA0698">
              <w:t xml:space="preserve">(en jours </w:t>
            </w:r>
            <w:r w:rsidR="00314292">
              <w:t>comptables</w:t>
            </w:r>
            <w:r w:rsidR="00EA0698">
              <w:t xml:space="preserve">) </w:t>
            </w:r>
            <w:r w:rsidR="00314292">
              <w:t>soit le xx/xx/</w:t>
            </w:r>
            <w:proofErr w:type="spellStart"/>
            <w:r w:rsidR="00314292">
              <w:t>xxxx</w:t>
            </w:r>
            <w:proofErr w:type="spellEnd"/>
          </w:p>
        </w:tc>
      </w:tr>
      <w:tr w:rsidR="002632A1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2A1" w:rsidRPr="00741859" w:rsidRDefault="002632A1" w:rsidP="00741859">
            <w:pPr>
              <w:pStyle w:val="Date"/>
              <w:jc w:val="right"/>
              <w:rPr>
                <w:i/>
              </w:rPr>
            </w:pPr>
            <w:r w:rsidRPr="00741859">
              <w:rPr>
                <w:i/>
              </w:rPr>
              <w:t>Décompte des jours comptables ouvrant droit au différentiel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4" w:rsidRPr="00330485" w:rsidRDefault="00A13E65" w:rsidP="00314292">
            <w:pPr>
              <w:pStyle w:val="Date"/>
            </w:pPr>
            <w:r>
              <w:t xml:space="preserve">Du </w:t>
            </w:r>
            <w:r w:rsidR="00314292">
              <w:t>xx/xx/</w:t>
            </w:r>
            <w:proofErr w:type="spellStart"/>
            <w:r w:rsidR="00314292">
              <w:t>xxxx</w:t>
            </w:r>
            <w:proofErr w:type="spellEnd"/>
            <w:r w:rsidR="00314292">
              <w:t xml:space="preserve"> au xx/xx/</w:t>
            </w:r>
            <w:proofErr w:type="spellStart"/>
            <w:r w:rsidR="00314292">
              <w:t>xxxx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7E" w:rsidRDefault="00314292" w:rsidP="00741859">
            <w:pPr>
              <w:pStyle w:val="Date"/>
              <w:ind w:left="-392"/>
              <w:jc w:val="right"/>
            </w:pPr>
            <w:r>
              <w:t>x</w:t>
            </w:r>
            <w:r w:rsidR="00B0047A">
              <w:t xml:space="preserve"> </w:t>
            </w:r>
            <w:r w:rsidR="002F1FAE">
              <w:t>j</w:t>
            </w:r>
          </w:p>
        </w:tc>
      </w:tr>
      <w:tr w:rsidR="002632A1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2A1" w:rsidRPr="00741859" w:rsidRDefault="002632A1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2A1" w:rsidRPr="00741859" w:rsidRDefault="00842F7E">
            <w:pPr>
              <w:pStyle w:val="Date"/>
              <w:rPr>
                <w:b/>
              </w:rPr>
            </w:pPr>
            <w:r w:rsidRPr="00741859">
              <w:rPr>
                <w:b/>
              </w:rPr>
              <w:t>Total </w:t>
            </w:r>
            <w:r w:rsidR="00A339C2" w:rsidRPr="00741859">
              <w:rPr>
                <w:b/>
              </w:rPr>
              <w:t xml:space="preserve">(g) </w:t>
            </w:r>
            <w:r w:rsidRPr="00741859">
              <w:rPr>
                <w:b/>
              </w:rPr>
              <w:t>: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2A1" w:rsidRPr="00741859" w:rsidRDefault="00743AFE" w:rsidP="00741859">
            <w:pPr>
              <w:pStyle w:val="Date"/>
              <w:jc w:val="right"/>
              <w:rPr>
                <w:b/>
              </w:rPr>
            </w:pPr>
            <w:r>
              <w:rPr>
                <w:b/>
              </w:rPr>
              <w:t>x</w:t>
            </w:r>
            <w:r w:rsidR="00842F7E" w:rsidRPr="00741859">
              <w:rPr>
                <w:b/>
              </w:rPr>
              <w:t xml:space="preserve"> jour</w:t>
            </w:r>
            <w:r w:rsidR="00814EA1">
              <w:rPr>
                <w:b/>
              </w:rPr>
              <w:t>s</w:t>
            </w:r>
          </w:p>
        </w:tc>
      </w:tr>
      <w:tr w:rsidR="00842F7E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2F7E" w:rsidRPr="00741859" w:rsidRDefault="00842F7E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F7E" w:rsidRDefault="00842F7E">
            <w:pPr>
              <w:pStyle w:val="Date"/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F7E" w:rsidRDefault="00842F7E">
            <w:pPr>
              <w:pStyle w:val="Date"/>
            </w:pPr>
          </w:p>
        </w:tc>
      </w:tr>
      <w:tr w:rsidR="009C5CF8" w:rsidTr="00622F8C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  <w:trHeight w:val="757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F0" w:rsidRPr="00741859" w:rsidRDefault="009C5CF8" w:rsidP="009C5CF8">
            <w:pPr>
              <w:pStyle w:val="Date"/>
              <w:rPr>
                <w:b/>
                <w:i/>
              </w:rPr>
            </w:pPr>
            <w:r w:rsidRPr="00741859">
              <w:rPr>
                <w:b/>
                <w:i/>
              </w:rPr>
              <w:t>Montant du différentiel</w:t>
            </w:r>
            <w:r w:rsidR="00FB11AA" w:rsidRPr="00741859">
              <w:rPr>
                <w:b/>
                <w:i/>
              </w:rPr>
              <w:t xml:space="preserve"> mis en paiement sur la paye </w:t>
            </w:r>
            <w:r w:rsidR="00175C27">
              <w:rPr>
                <w:b/>
                <w:i/>
              </w:rPr>
              <w:t>d</w:t>
            </w:r>
            <w:r w:rsidR="00AC6910">
              <w:rPr>
                <w:b/>
                <w:i/>
              </w:rPr>
              <w:t xml:space="preserve">e </w:t>
            </w:r>
            <w:r w:rsidR="00743AFE">
              <w:rPr>
                <w:b/>
                <w:i/>
              </w:rPr>
              <w:t>xx</w:t>
            </w:r>
            <w:r w:rsidR="007875C7">
              <w:rPr>
                <w:b/>
                <w:i/>
              </w:rPr>
              <w:t xml:space="preserve"> </w:t>
            </w:r>
            <w:proofErr w:type="spellStart"/>
            <w:r w:rsidR="00743AFE">
              <w:rPr>
                <w:b/>
                <w:i/>
              </w:rPr>
              <w:t>xxxx</w:t>
            </w:r>
            <w:proofErr w:type="spellEnd"/>
            <w:r w:rsidRPr="00741859">
              <w:rPr>
                <w:b/>
                <w:i/>
              </w:rPr>
              <w:t xml:space="preserve"> </w:t>
            </w:r>
            <w:r w:rsidR="002F0D90">
              <w:t>(f</w:t>
            </w:r>
            <w:r w:rsidR="00743AFE">
              <w:t xml:space="preserve"> x </w:t>
            </w:r>
            <w:r>
              <w:t>g)</w:t>
            </w:r>
          </w:p>
          <w:p w:rsidR="00390B75" w:rsidRDefault="009C5CF8" w:rsidP="009C5CF8">
            <w:pPr>
              <w:pStyle w:val="Date"/>
              <w:rPr>
                <w:b/>
                <w:i/>
              </w:rPr>
            </w:pPr>
            <w:r w:rsidRPr="00741859">
              <w:rPr>
                <w:b/>
                <w:i/>
              </w:rPr>
              <w:t>(</w:t>
            </w:r>
            <w:proofErr w:type="spellStart"/>
            <w:r w:rsidRPr="00741859">
              <w:rPr>
                <w:b/>
                <w:i/>
              </w:rPr>
              <w:t>mvt</w:t>
            </w:r>
            <w:proofErr w:type="spellEnd"/>
            <w:r w:rsidRPr="00741859">
              <w:rPr>
                <w:b/>
                <w:i/>
              </w:rPr>
              <w:t xml:space="preserve"> 20 </w:t>
            </w:r>
            <w:r w:rsidR="00534310">
              <w:rPr>
                <w:b/>
                <w:i/>
              </w:rPr>
              <w:t xml:space="preserve">(FINM20) </w:t>
            </w:r>
            <w:r w:rsidRPr="00741859">
              <w:rPr>
                <w:b/>
                <w:i/>
              </w:rPr>
              <w:t>code 0474)</w:t>
            </w:r>
          </w:p>
          <w:p w:rsidR="00390B75" w:rsidRDefault="00390B75" w:rsidP="007952D7">
            <w:pPr>
              <w:pStyle w:val="Date"/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D7" w:rsidRDefault="007952D7" w:rsidP="00741859">
            <w:pPr>
              <w:pStyle w:val="Date"/>
              <w:jc w:val="right"/>
              <w:rPr>
                <w:b/>
              </w:rPr>
            </w:pPr>
          </w:p>
          <w:p w:rsidR="009C5CF8" w:rsidRPr="007952D7" w:rsidRDefault="009C5CF8" w:rsidP="00741859">
            <w:pPr>
              <w:pStyle w:val="Date"/>
              <w:jc w:val="right"/>
              <w:rPr>
                <w:b/>
              </w:rPr>
            </w:pPr>
            <w:r w:rsidRPr="007952D7">
              <w:rPr>
                <w:b/>
              </w:rPr>
              <w:t xml:space="preserve"> €</w:t>
            </w:r>
          </w:p>
          <w:p w:rsidR="00390B75" w:rsidRPr="00741859" w:rsidRDefault="00390B75" w:rsidP="00741859">
            <w:pPr>
              <w:pStyle w:val="Date"/>
              <w:jc w:val="right"/>
              <w:rPr>
                <w:b/>
              </w:rPr>
            </w:pPr>
          </w:p>
        </w:tc>
      </w:tr>
    </w:tbl>
    <w:p w:rsidR="004F566B" w:rsidRDefault="004F566B" w:rsidP="00622F8C">
      <w:pPr>
        <w:pStyle w:val="Date"/>
        <w:ind w:left="3261"/>
        <w:jc w:val="center"/>
      </w:pPr>
    </w:p>
    <w:p w:rsidR="00314292" w:rsidRDefault="00314292" w:rsidP="00622F8C">
      <w:pPr>
        <w:pStyle w:val="Date"/>
        <w:ind w:left="3261"/>
        <w:jc w:val="center"/>
      </w:pPr>
    </w:p>
    <w:p w:rsidR="004F566B" w:rsidRDefault="004F566B" w:rsidP="00622F8C">
      <w:pPr>
        <w:pStyle w:val="Date"/>
        <w:ind w:left="3261"/>
        <w:jc w:val="center"/>
      </w:pPr>
    </w:p>
    <w:p w:rsidR="004F566B" w:rsidRDefault="004F566B" w:rsidP="00622F8C">
      <w:pPr>
        <w:pStyle w:val="Date"/>
        <w:ind w:left="3261"/>
        <w:jc w:val="center"/>
      </w:pPr>
      <w:r>
        <w:t xml:space="preserve">A Caen, le </w:t>
      </w:r>
      <w:r w:rsidR="00314292">
        <w:t xml:space="preserve">XX </w:t>
      </w:r>
      <w:proofErr w:type="spellStart"/>
      <w:r w:rsidR="00314292">
        <w:t>XX</w:t>
      </w:r>
      <w:proofErr w:type="spellEnd"/>
      <w:r w:rsidR="00314292">
        <w:t xml:space="preserve"> </w:t>
      </w:r>
      <w:proofErr w:type="spellStart"/>
      <w:r w:rsidR="00314292">
        <w:t>XX</w:t>
      </w:r>
      <w:proofErr w:type="spellEnd"/>
    </w:p>
    <w:p w:rsidR="004F566B" w:rsidRDefault="004F566B" w:rsidP="00622F8C">
      <w:pPr>
        <w:pStyle w:val="Date"/>
        <w:ind w:left="3261"/>
        <w:jc w:val="center"/>
      </w:pPr>
    </w:p>
    <w:p w:rsidR="00622F8C" w:rsidRDefault="00314292" w:rsidP="00622F8C">
      <w:pPr>
        <w:pStyle w:val="Date"/>
        <w:ind w:left="3261"/>
        <w:jc w:val="center"/>
      </w:pPr>
      <w:r>
        <w:t>Ca</w:t>
      </w:r>
      <w:r w:rsidR="00743AFE">
        <w:t>c</w:t>
      </w:r>
      <w:r>
        <w:t>het et signature du chef de division</w:t>
      </w:r>
    </w:p>
    <w:sectPr w:rsidR="00622F8C" w:rsidSect="00622F8C">
      <w:pgSz w:w="11907" w:h="16840" w:code="9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292" w:rsidRDefault="00314292" w:rsidP="00043AED">
      <w:r>
        <w:separator/>
      </w:r>
    </w:p>
  </w:endnote>
  <w:endnote w:type="continuationSeparator" w:id="0">
    <w:p w:rsidR="00314292" w:rsidRDefault="00314292" w:rsidP="0004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292" w:rsidRDefault="00314292" w:rsidP="00043AED">
      <w:r>
        <w:separator/>
      </w:r>
    </w:p>
  </w:footnote>
  <w:footnote w:type="continuationSeparator" w:id="0">
    <w:p w:rsidR="00314292" w:rsidRDefault="00314292" w:rsidP="00043AED">
      <w:r>
        <w:continuationSeparator/>
      </w:r>
    </w:p>
  </w:footnote>
  <w:footnote w:id="1">
    <w:p w:rsidR="00314292" w:rsidRDefault="0031429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14292">
        <w:rPr>
          <w:sz w:val="16"/>
        </w:rPr>
        <w:t>Le traitement indiciaire à prendre en compte est celui détenu à la date de l’interruption de travail (avant le passage à ½ traitement</w:t>
      </w:r>
      <w:r>
        <w:rPr>
          <w:sz w:val="16"/>
        </w:rPr>
        <w:t>)</w:t>
      </w:r>
    </w:p>
  </w:footnote>
  <w:footnote w:id="2">
    <w:p w:rsidR="003549EA" w:rsidRPr="00314292" w:rsidRDefault="003549EA" w:rsidP="003549EA">
      <w:pPr>
        <w:pStyle w:val="Notedebasdepage"/>
        <w:rPr>
          <w:sz w:val="16"/>
        </w:rPr>
      </w:pPr>
      <w:r w:rsidRPr="00314292">
        <w:rPr>
          <w:rStyle w:val="Appelnotedebasdep"/>
          <w:sz w:val="16"/>
        </w:rPr>
        <w:footnoteRef/>
      </w:r>
      <w:r w:rsidRPr="00314292">
        <w:rPr>
          <w:sz w:val="16"/>
        </w:rPr>
        <w:t xml:space="preserve"> Dans la limite</w:t>
      </w:r>
      <w:r>
        <w:rPr>
          <w:sz w:val="16"/>
        </w:rPr>
        <w:t xml:space="preserve"> du plafond</w:t>
      </w:r>
      <w:r w:rsidRPr="00314292">
        <w:rPr>
          <w:sz w:val="16"/>
        </w:rPr>
        <w:t xml:space="preserve"> de 59,12 € par jour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CA"/>
    <w:rsid w:val="00043AED"/>
    <w:rsid w:val="00052424"/>
    <w:rsid w:val="00075D6E"/>
    <w:rsid w:val="000A3A87"/>
    <w:rsid w:val="00142A88"/>
    <w:rsid w:val="00175C27"/>
    <w:rsid w:val="00177B84"/>
    <w:rsid w:val="001C7DC3"/>
    <w:rsid w:val="00230300"/>
    <w:rsid w:val="002632A1"/>
    <w:rsid w:val="002701D4"/>
    <w:rsid w:val="00291351"/>
    <w:rsid w:val="0029586A"/>
    <w:rsid w:val="002D79AE"/>
    <w:rsid w:val="002F0D90"/>
    <w:rsid w:val="002F1FAE"/>
    <w:rsid w:val="00314292"/>
    <w:rsid w:val="00330485"/>
    <w:rsid w:val="003534D7"/>
    <w:rsid w:val="003549EA"/>
    <w:rsid w:val="00383C28"/>
    <w:rsid w:val="00390B75"/>
    <w:rsid w:val="003C52C9"/>
    <w:rsid w:val="003F79CA"/>
    <w:rsid w:val="004123BB"/>
    <w:rsid w:val="00434128"/>
    <w:rsid w:val="00494E8C"/>
    <w:rsid w:val="004A1854"/>
    <w:rsid w:val="004B1C64"/>
    <w:rsid w:val="004E165E"/>
    <w:rsid w:val="004F566B"/>
    <w:rsid w:val="00505FDC"/>
    <w:rsid w:val="00512DAE"/>
    <w:rsid w:val="00534310"/>
    <w:rsid w:val="005556F3"/>
    <w:rsid w:val="00557431"/>
    <w:rsid w:val="00585C1E"/>
    <w:rsid w:val="005F5E16"/>
    <w:rsid w:val="00622F8C"/>
    <w:rsid w:val="00655B73"/>
    <w:rsid w:val="006A3ECB"/>
    <w:rsid w:val="00732401"/>
    <w:rsid w:val="00741859"/>
    <w:rsid w:val="00743AFE"/>
    <w:rsid w:val="0077110D"/>
    <w:rsid w:val="007875C7"/>
    <w:rsid w:val="007952D7"/>
    <w:rsid w:val="007B1DC3"/>
    <w:rsid w:val="007B4564"/>
    <w:rsid w:val="007C2A72"/>
    <w:rsid w:val="007F41BA"/>
    <w:rsid w:val="00805A37"/>
    <w:rsid w:val="00814EA1"/>
    <w:rsid w:val="008338C8"/>
    <w:rsid w:val="00842F7E"/>
    <w:rsid w:val="00865A38"/>
    <w:rsid w:val="0089768A"/>
    <w:rsid w:val="008E2C01"/>
    <w:rsid w:val="009134D7"/>
    <w:rsid w:val="00947029"/>
    <w:rsid w:val="00960B5A"/>
    <w:rsid w:val="00963CF7"/>
    <w:rsid w:val="009C5CF8"/>
    <w:rsid w:val="009E0062"/>
    <w:rsid w:val="00A13E65"/>
    <w:rsid w:val="00A339C2"/>
    <w:rsid w:val="00A373F0"/>
    <w:rsid w:val="00A46294"/>
    <w:rsid w:val="00AC2CA4"/>
    <w:rsid w:val="00AC6910"/>
    <w:rsid w:val="00AD4040"/>
    <w:rsid w:val="00AF01F5"/>
    <w:rsid w:val="00B0047A"/>
    <w:rsid w:val="00B2344B"/>
    <w:rsid w:val="00B27BA2"/>
    <w:rsid w:val="00B31A97"/>
    <w:rsid w:val="00B41C71"/>
    <w:rsid w:val="00B570EC"/>
    <w:rsid w:val="00B63D0E"/>
    <w:rsid w:val="00B71A15"/>
    <w:rsid w:val="00BB33AE"/>
    <w:rsid w:val="00BB4915"/>
    <w:rsid w:val="00BD09C0"/>
    <w:rsid w:val="00BE198E"/>
    <w:rsid w:val="00BF75BF"/>
    <w:rsid w:val="00C433B7"/>
    <w:rsid w:val="00CB3989"/>
    <w:rsid w:val="00CE152D"/>
    <w:rsid w:val="00CE405A"/>
    <w:rsid w:val="00CE756C"/>
    <w:rsid w:val="00D20889"/>
    <w:rsid w:val="00D4798E"/>
    <w:rsid w:val="00D77A19"/>
    <w:rsid w:val="00D870D4"/>
    <w:rsid w:val="00DB6B07"/>
    <w:rsid w:val="00DC696B"/>
    <w:rsid w:val="00DD27F4"/>
    <w:rsid w:val="00DE6FC6"/>
    <w:rsid w:val="00DE72F6"/>
    <w:rsid w:val="00DF2758"/>
    <w:rsid w:val="00E01212"/>
    <w:rsid w:val="00E3081A"/>
    <w:rsid w:val="00E81E77"/>
    <w:rsid w:val="00E96898"/>
    <w:rsid w:val="00EA0698"/>
    <w:rsid w:val="00EB4FBC"/>
    <w:rsid w:val="00F00EAD"/>
    <w:rsid w:val="00F0729D"/>
    <w:rsid w:val="00F34BCA"/>
    <w:rsid w:val="00FA1EAC"/>
    <w:rsid w:val="00FB11AA"/>
    <w:rsid w:val="00FB2717"/>
    <w:rsid w:val="00FC103B"/>
    <w:rsid w:val="00F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AFEF1"/>
  <w15:docId w15:val="{53A2ADBF-B703-49ED-8B4A-50268ED1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utch" w:eastAsia="Times New Roman" w:hAnsi="Dutch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jc w:val="right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tabs>
        <w:tab w:val="left" w:pos="1710"/>
      </w:tabs>
      <w:jc w:val="center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color w:val="0000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Date">
    <w:name w:val="Date"/>
    <w:basedOn w:val="Normal"/>
  </w:style>
  <w:style w:type="paragraph" w:styleId="Listepuces2">
    <w:name w:val="List Bullet 2"/>
    <w:basedOn w:val="Normal"/>
    <w:pPr>
      <w:ind w:left="566" w:hanging="283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Corpsdetexte3">
    <w:name w:val="Body Text 3"/>
    <w:basedOn w:val="Retraitcorpsdetexte"/>
  </w:style>
  <w:style w:type="paragraph" w:styleId="Corpsdetexte">
    <w:name w:val="Body Text"/>
    <w:basedOn w:val="Normal"/>
    <w:rPr>
      <w:b/>
      <w:bCs/>
      <w:sz w:val="24"/>
    </w:rPr>
  </w:style>
  <w:style w:type="table" w:styleId="Grilledutableau">
    <w:name w:val="Table Grid"/>
    <w:basedOn w:val="TableauNormal"/>
    <w:rsid w:val="00E0121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556F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semiHidden/>
    <w:rsid w:val="008E2C0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semiHidden/>
    <w:rsid w:val="008E2C01"/>
    <w:rPr>
      <w:rFonts w:ascii="Arial" w:hAnsi="Arial"/>
      <w:sz w:val="24"/>
      <w:szCs w:val="24"/>
    </w:rPr>
  </w:style>
  <w:style w:type="paragraph" w:styleId="Notedebasdepage">
    <w:name w:val="footnote text"/>
    <w:basedOn w:val="Normal"/>
    <w:link w:val="NotedebasdepageCar"/>
    <w:semiHidden/>
    <w:unhideWhenUsed/>
    <w:rsid w:val="00043AED"/>
  </w:style>
  <w:style w:type="character" w:customStyle="1" w:styleId="NotedebasdepageCar">
    <w:name w:val="Note de bas de page Car"/>
    <w:basedOn w:val="Policepardfaut"/>
    <w:link w:val="Notedebasdepage"/>
    <w:semiHidden/>
    <w:rsid w:val="00043AED"/>
    <w:rPr>
      <w:rFonts w:ascii="Arial" w:hAnsi="Arial"/>
    </w:rPr>
  </w:style>
  <w:style w:type="character" w:styleId="Appelnotedebasdep">
    <w:name w:val="footnote reference"/>
    <w:basedOn w:val="Policepardfaut"/>
    <w:semiHidden/>
    <w:unhideWhenUsed/>
    <w:rsid w:val="00043A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34A1-4718-4097-A14E-121C57F1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702BDB33</Template>
  <TotalTime>39</TotalTime>
  <Pages>1</Pages>
  <Words>226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Indemnités dues aux Maitres d'application temporaires</vt:lpstr>
    </vt:vector>
  </TitlesOfParts>
  <Company>IA 61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Indemnités dues aux Maitres d'application temporaires</dc:title>
  <dc:creator>CDTI - IA61</dc:creator>
  <cp:lastModifiedBy>GABRIELLE DE BEAUCOUDREY</cp:lastModifiedBy>
  <cp:revision>6</cp:revision>
  <cp:lastPrinted>2017-09-27T07:35:00Z</cp:lastPrinted>
  <dcterms:created xsi:type="dcterms:W3CDTF">2018-07-20T10:47:00Z</dcterms:created>
  <dcterms:modified xsi:type="dcterms:W3CDTF">2018-07-20T12:39:00Z</dcterms:modified>
</cp:coreProperties>
</file>